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2D" w:rsidRPr="00D453C9" w:rsidRDefault="0031712D" w:rsidP="00F47D96">
      <w:pPr>
        <w:snapToGrid w:val="0"/>
        <w:spacing w:line="360" w:lineRule="exact"/>
        <w:rPr>
          <w:rFonts w:ascii="方正黑体简体" w:eastAsia="方正黑体简体"/>
          <w:sz w:val="36"/>
          <w:szCs w:val="36"/>
        </w:rPr>
      </w:pPr>
      <w:r w:rsidRPr="00D453C9">
        <w:rPr>
          <w:rFonts w:ascii="方正黑体简体" w:eastAsia="方正黑体简体" w:cs="方正黑体简体" w:hint="eastAsia"/>
          <w:sz w:val="36"/>
          <w:szCs w:val="36"/>
        </w:rPr>
        <w:t>附件：</w:t>
      </w:r>
    </w:p>
    <w:p w:rsidR="0031712D" w:rsidRPr="00D453C9" w:rsidRDefault="0031712D" w:rsidP="00F47D96">
      <w:pPr>
        <w:snapToGrid w:val="0"/>
        <w:spacing w:line="360" w:lineRule="exact"/>
        <w:jc w:val="center"/>
        <w:rPr>
          <w:rFonts w:ascii="方正黑体简体" w:eastAsia="方正黑体简体"/>
          <w:sz w:val="36"/>
          <w:szCs w:val="36"/>
        </w:rPr>
      </w:pPr>
      <w:r w:rsidRPr="00D453C9">
        <w:rPr>
          <w:rFonts w:ascii="方正黑体简体" w:eastAsia="方正黑体简体" w:cs="方正黑体简体" w:hint="eastAsia"/>
          <w:sz w:val="36"/>
          <w:szCs w:val="36"/>
        </w:rPr>
        <w:t>云南省拟推荐申报第五批国家级非物质文化遗产项目代表性传承人</w:t>
      </w:r>
    </w:p>
    <w:p w:rsidR="0031712D" w:rsidRPr="00D453C9" w:rsidRDefault="0031712D" w:rsidP="00525BF0">
      <w:pPr>
        <w:snapToGrid w:val="0"/>
        <w:spacing w:line="360" w:lineRule="exact"/>
        <w:jc w:val="center"/>
        <w:rPr>
          <w:rFonts w:ascii="方正黑体简体" w:eastAsia="方正黑体简体"/>
          <w:sz w:val="36"/>
          <w:szCs w:val="36"/>
        </w:rPr>
      </w:pPr>
      <w:r w:rsidRPr="00D453C9">
        <w:rPr>
          <w:rFonts w:ascii="方正黑体简体" w:eastAsia="方正黑体简体" w:cs="方正黑体简体" w:hint="eastAsia"/>
          <w:sz w:val="36"/>
          <w:szCs w:val="36"/>
        </w:rPr>
        <w:t>人选名单（</w:t>
      </w:r>
      <w:r w:rsidRPr="00D453C9">
        <w:rPr>
          <w:rFonts w:ascii="方正黑体简体" w:eastAsia="方正黑体简体" w:cs="方正黑体简体"/>
          <w:sz w:val="36"/>
          <w:szCs w:val="36"/>
        </w:rPr>
        <w:t>57</w:t>
      </w:r>
      <w:r w:rsidRPr="00D453C9">
        <w:rPr>
          <w:rFonts w:ascii="方正黑体简体" w:eastAsia="方正黑体简体" w:cs="方正黑体简体" w:hint="eastAsia"/>
          <w:sz w:val="36"/>
          <w:szCs w:val="36"/>
        </w:rPr>
        <w:t>人）</w:t>
      </w:r>
    </w:p>
    <w:p w:rsidR="0031712D" w:rsidRPr="00D453C9" w:rsidRDefault="0031712D" w:rsidP="00186347">
      <w:pPr>
        <w:snapToGrid w:val="0"/>
        <w:spacing w:line="360" w:lineRule="exact"/>
        <w:jc w:val="left"/>
      </w:pPr>
      <w:r w:rsidRPr="00D453C9">
        <w:rPr>
          <w:rFonts w:cs="仿宋_GB2312" w:hint="eastAsia"/>
        </w:rPr>
        <w:t>民间文学（</w:t>
      </w:r>
      <w:r w:rsidRPr="00D453C9">
        <w:t>3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993"/>
        <w:gridCol w:w="1417"/>
        <w:gridCol w:w="1134"/>
        <w:gridCol w:w="1418"/>
        <w:gridCol w:w="1127"/>
        <w:gridCol w:w="540"/>
        <w:gridCol w:w="742"/>
        <w:gridCol w:w="1134"/>
        <w:gridCol w:w="851"/>
        <w:gridCol w:w="1593"/>
        <w:gridCol w:w="1667"/>
        <w:gridCol w:w="1573"/>
      </w:tblGrid>
      <w:tr w:rsidR="0031712D" w:rsidRPr="00D453C9">
        <w:trPr>
          <w:trHeight w:val="274"/>
          <w:jc w:val="center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670" w:type="dxa"/>
            <w:gridSpan w:val="5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654" w:type="dxa"/>
            <w:gridSpan w:val="7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573" w:type="dxa"/>
            <w:vMerge w:val="restart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599"/>
          <w:jc w:val="center"/>
        </w:trPr>
        <w:tc>
          <w:tcPr>
            <w:tcW w:w="534" w:type="dxa"/>
            <w:vMerge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7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5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573" w:type="dxa"/>
            <w:vMerge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842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民间文学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8A2F5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Ⅰ</w:t>
            </w:r>
            <w:r w:rsidRPr="00D453C9">
              <w:rPr>
                <w:rFonts w:ascii="仿宋" w:eastAsia="仿宋" w:hAnsi="仿宋" w:cs="仿宋"/>
                <w:sz w:val="24"/>
                <w:szCs w:val="24"/>
              </w:rPr>
              <w:t>-65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达古达楞格莱标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云南省德宏州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李腊拽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7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德昂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1947-09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1975</w:t>
            </w:r>
          </w:p>
        </w:tc>
        <w:tc>
          <w:tcPr>
            <w:tcW w:w="15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云南省德宏州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2034E2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  <w:tr w:rsidR="0031712D" w:rsidRPr="00D453C9">
        <w:trPr>
          <w:trHeight w:val="602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民间文学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Ⅰ</w:t>
            </w:r>
            <w:r w:rsidRPr="00D453C9">
              <w:rPr>
                <w:rFonts w:ascii="仿宋" w:eastAsia="仿宋" w:hAnsi="仿宋" w:cs="仿宋"/>
                <w:sz w:val="24"/>
                <w:szCs w:val="24"/>
              </w:rPr>
              <w:t>-66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哈尼哈巴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云南省元阳县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马建昌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85F2A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7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哈尼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1955-04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1974</w:t>
            </w:r>
          </w:p>
        </w:tc>
        <w:tc>
          <w:tcPr>
            <w:tcW w:w="1593" w:type="dxa"/>
            <w:vAlign w:val="center"/>
          </w:tcPr>
          <w:p w:rsidR="0031712D" w:rsidRPr="00D453C9" w:rsidRDefault="0031712D" w:rsidP="00E4574A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云南省元阳县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2034E2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712D" w:rsidRPr="00D453C9">
        <w:trPr>
          <w:trHeight w:val="983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民间文学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8A2F5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Ⅰ</w:t>
            </w:r>
            <w:r w:rsidRPr="00D453C9">
              <w:rPr>
                <w:rFonts w:ascii="仿宋" w:eastAsia="仿宋" w:hAnsi="仿宋" w:cs="仿宋"/>
                <w:sz w:val="24"/>
                <w:szCs w:val="24"/>
              </w:rPr>
              <w:t>-120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洛奇洛耶与扎斯扎依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云南省墨江县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2011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胡</w:t>
            </w:r>
            <w:r w:rsidRPr="00D453C9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飞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7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哈尼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1943-10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1949</w:t>
            </w:r>
          </w:p>
        </w:tc>
        <w:tc>
          <w:tcPr>
            <w:tcW w:w="1593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/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云南省墨江县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B417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传统音乐（</w:t>
      </w:r>
      <w:r w:rsidRPr="00D453C9">
        <w:t>5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993"/>
        <w:gridCol w:w="1275"/>
        <w:gridCol w:w="1276"/>
        <w:gridCol w:w="1418"/>
        <w:gridCol w:w="1417"/>
        <w:gridCol w:w="425"/>
        <w:gridCol w:w="567"/>
        <w:gridCol w:w="1134"/>
        <w:gridCol w:w="824"/>
        <w:gridCol w:w="1620"/>
        <w:gridCol w:w="1242"/>
        <w:gridCol w:w="1843"/>
      </w:tblGrid>
      <w:tr w:rsidR="0031712D" w:rsidRPr="00D453C9">
        <w:trPr>
          <w:trHeight w:val="274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670" w:type="dxa"/>
            <w:gridSpan w:val="5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229" w:type="dxa"/>
            <w:gridSpan w:val="7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843" w:type="dxa"/>
            <w:vMerge w:val="restart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174"/>
        </w:trPr>
        <w:tc>
          <w:tcPr>
            <w:tcW w:w="534" w:type="dxa"/>
            <w:vMerge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843" w:type="dxa"/>
            <w:vMerge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868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传统音乐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Ⅱ</w:t>
            </w:r>
            <w:r w:rsidRPr="00D453C9">
              <w:rPr>
                <w:sz w:val="24"/>
                <w:szCs w:val="24"/>
              </w:rPr>
              <w:t>-17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傈僳族民歌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福贡县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阿称恒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（啊车恒）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傈僳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1951-03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福贡县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4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传统音乐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Ⅱ</w:t>
            </w:r>
            <w:r w:rsidRPr="00D453C9">
              <w:rPr>
                <w:sz w:val="24"/>
                <w:szCs w:val="24"/>
              </w:rPr>
              <w:t>-96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姚安坝子腔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姚安县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刘彩菊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1970-10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1986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姚安县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4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传统音乐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525BF0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Ⅱ</w:t>
            </w:r>
            <w:r w:rsidRPr="00D453C9">
              <w:rPr>
                <w:sz w:val="24"/>
                <w:szCs w:val="24"/>
              </w:rPr>
              <w:t>-113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彝族民歌（彝族酒歌）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武定县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余学光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1956-10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武定县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19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传统音乐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525BF0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Ⅱ</w:t>
            </w:r>
            <w:r w:rsidRPr="00D453C9">
              <w:rPr>
                <w:sz w:val="24"/>
                <w:szCs w:val="24"/>
              </w:rPr>
              <w:t>-152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纳西族白沙细乐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玉龙县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和凛毅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1967-07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1979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玉龙县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传统音乐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Ⅱ</w:t>
            </w:r>
            <w:r w:rsidRPr="00D453C9">
              <w:rPr>
                <w:sz w:val="24"/>
                <w:szCs w:val="24"/>
              </w:rPr>
              <w:t>-164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剑川白曲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剑川县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姜宗德</w:t>
            </w:r>
          </w:p>
        </w:tc>
        <w:tc>
          <w:tcPr>
            <w:tcW w:w="425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1965-07</w:t>
            </w:r>
          </w:p>
        </w:tc>
        <w:tc>
          <w:tcPr>
            <w:tcW w:w="824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1985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182F5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242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剑川县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85F2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传统舞蹈（</w:t>
      </w:r>
      <w:r w:rsidRPr="00D453C9">
        <w:t>15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0"/>
        <w:gridCol w:w="992"/>
        <w:gridCol w:w="1560"/>
        <w:gridCol w:w="1134"/>
        <w:gridCol w:w="1275"/>
        <w:gridCol w:w="986"/>
        <w:gridCol w:w="540"/>
        <w:gridCol w:w="601"/>
        <w:gridCol w:w="1019"/>
        <w:gridCol w:w="1080"/>
        <w:gridCol w:w="1620"/>
        <w:gridCol w:w="1667"/>
        <w:gridCol w:w="1573"/>
      </w:tblGrid>
      <w:tr w:rsidR="0031712D" w:rsidRPr="00D453C9">
        <w:trPr>
          <w:trHeight w:val="274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811" w:type="dxa"/>
            <w:gridSpan w:val="5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513" w:type="dxa"/>
            <w:gridSpan w:val="7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573" w:type="dxa"/>
            <w:vMerge w:val="restart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457"/>
        </w:trPr>
        <w:tc>
          <w:tcPr>
            <w:tcW w:w="534" w:type="dxa"/>
            <w:vMerge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573" w:type="dxa"/>
            <w:vMerge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415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-21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热巴舞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迪庆州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</w:t>
            </w:r>
            <w:r w:rsidRPr="00D453C9">
              <w:rPr>
                <w:sz w:val="24"/>
                <w:szCs w:val="24"/>
              </w:rPr>
              <w:t xml:space="preserve">  </w:t>
            </w:r>
            <w:r w:rsidRPr="00D453C9">
              <w:rPr>
                <w:rFonts w:cs="仿宋_GB2312" w:hint="eastAsia"/>
                <w:sz w:val="24"/>
                <w:szCs w:val="24"/>
              </w:rPr>
              <w:t>张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藏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1944-07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1980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维西县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396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-26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铜鼓舞（文山壮族、彝族铜鼓舞）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云南省文山州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梁正功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壮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1948-04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1970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云南省广南县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-35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傈僳族阿尺木刮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0A10B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维西县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3C181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李碧清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傈僳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3C181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1968-07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3C181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1989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3C1813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维西县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  <w:tr w:rsidR="0031712D" w:rsidRPr="00D453C9">
        <w:trPr>
          <w:trHeight w:val="87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-38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基诺大鼓舞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云南省景洪市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何桂英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基诺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1967-03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云南省景洪市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-61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傣族象脚鼓舞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云南省西双版纳州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波罕丙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1962-02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1986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西双版纳州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983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-61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傣族象脚鼓舞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云南省芒市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朗</w:t>
            </w:r>
            <w:r w:rsidRPr="00D453C9">
              <w:rPr>
                <w:sz w:val="24"/>
                <w:szCs w:val="24"/>
              </w:rPr>
              <w:t xml:space="preserve">  </w:t>
            </w:r>
            <w:r w:rsidRPr="00D453C9">
              <w:rPr>
                <w:rFonts w:cs="仿宋_GB2312" w:hint="eastAsia"/>
                <w:sz w:val="24"/>
                <w:szCs w:val="24"/>
              </w:rPr>
              <w:t>四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1955-09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云南省德宏州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277"/>
        </w:trPr>
        <w:tc>
          <w:tcPr>
            <w:tcW w:w="534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-72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彝族老虎笙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双柏县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2034E2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杨家点（杨家典）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1962-07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1991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双柏县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68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245"/>
        </w:trPr>
        <w:tc>
          <w:tcPr>
            <w:tcW w:w="534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-73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彝族左脚舞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牟定县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普清荣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1960-03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1972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牟定县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369"/>
        </w:trPr>
        <w:tc>
          <w:tcPr>
            <w:tcW w:w="534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B757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-74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乐作舞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红河县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李阿胖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336145">
            <w:pPr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1963-04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1969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80314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红河县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33614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208"/>
        </w:trPr>
        <w:tc>
          <w:tcPr>
            <w:tcW w:w="534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-75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彝族三弦舞（阿细跳月）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弥勒市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段正荣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1958-01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1980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80314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弥勒市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80314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-75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彝族三弦舞（撒尼大三弦）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云南省石林县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毕光明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1948-11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1962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1999-06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8031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石林县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301"/>
        </w:trPr>
        <w:tc>
          <w:tcPr>
            <w:tcW w:w="534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-76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纳西族热美蹉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云南省丽江市古城区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和红亮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1967-10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1980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2014-10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67424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丽江市古城区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6B4177">
            <w:pPr>
              <w:adjustRightInd w:val="0"/>
              <w:snapToGrid w:val="0"/>
              <w:spacing w:line="360" w:lineRule="exact"/>
              <w:jc w:val="lef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原传承人去世</w:t>
            </w: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-79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拉祜族芦笙舞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澜沧县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李石开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拉祜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1963-07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1975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973C7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澜沧县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825FB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-126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耳子歌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2C3AE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云龙县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杨春文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1935-04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FD5EB2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云龙县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315"/>
        </w:trPr>
        <w:tc>
          <w:tcPr>
            <w:tcW w:w="5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传统舞蹈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Ⅲ</w:t>
            </w:r>
            <w:r w:rsidRPr="00D453C9">
              <w:rPr>
                <w:sz w:val="24"/>
                <w:szCs w:val="24"/>
              </w:rPr>
              <w:t>-127</w:t>
            </w:r>
          </w:p>
        </w:tc>
        <w:tc>
          <w:tcPr>
            <w:tcW w:w="156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铓鼓舞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建水县</w:t>
            </w:r>
          </w:p>
        </w:tc>
        <w:tc>
          <w:tcPr>
            <w:tcW w:w="1275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李生方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453B4F">
            <w:pPr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601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哈尼</w:t>
            </w:r>
          </w:p>
        </w:tc>
        <w:tc>
          <w:tcPr>
            <w:tcW w:w="1019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1955-12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1975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453B4F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667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建水县</w:t>
            </w:r>
          </w:p>
        </w:tc>
        <w:tc>
          <w:tcPr>
            <w:tcW w:w="1573" w:type="dxa"/>
            <w:vAlign w:val="center"/>
          </w:tcPr>
          <w:p w:rsidR="0031712D" w:rsidRPr="00D453C9" w:rsidRDefault="0031712D" w:rsidP="00453B4F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传统戏剧（</w:t>
      </w:r>
      <w:r w:rsidRPr="00D453C9">
        <w:t>7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0"/>
        <w:gridCol w:w="992"/>
        <w:gridCol w:w="993"/>
        <w:gridCol w:w="1701"/>
        <w:gridCol w:w="1134"/>
        <w:gridCol w:w="1127"/>
        <w:gridCol w:w="540"/>
        <w:gridCol w:w="540"/>
        <w:gridCol w:w="1080"/>
        <w:gridCol w:w="1080"/>
        <w:gridCol w:w="1620"/>
        <w:gridCol w:w="1951"/>
        <w:gridCol w:w="1289"/>
      </w:tblGrid>
      <w:tr w:rsidR="0031712D" w:rsidRPr="00D453C9">
        <w:trPr>
          <w:trHeight w:val="274"/>
          <w:jc w:val="center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670" w:type="dxa"/>
            <w:gridSpan w:val="5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938" w:type="dxa"/>
            <w:gridSpan w:val="7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289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607"/>
          <w:jc w:val="center"/>
        </w:trPr>
        <w:tc>
          <w:tcPr>
            <w:tcW w:w="534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289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70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-78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花灯戏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云南省元谋县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陈申华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 xml:space="preserve">1954-10 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1966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云南省元谋县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647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-82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壮剧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云南省文山州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1B2C1B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农学良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壮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1949-10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云南省富宁县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647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-132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滇剧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云南省滇剧院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王玉珍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1946-05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1958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云南省滇剧院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647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-132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滇剧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云南省玉溪市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梁子华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1941-06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1959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玉溪市滇剧院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647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-132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滇剧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云南省昆明市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杨</w:t>
            </w:r>
            <w:r w:rsidRPr="00D453C9">
              <w:rPr>
                <w:sz w:val="24"/>
                <w:szCs w:val="24"/>
              </w:rPr>
              <w:t xml:space="preserve">  </w:t>
            </w:r>
            <w:r w:rsidRPr="00D453C9">
              <w:rPr>
                <w:rFonts w:cs="仿宋_GB2312" w:hint="eastAsia"/>
                <w:sz w:val="24"/>
                <w:szCs w:val="24"/>
              </w:rPr>
              <w:t>茂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回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1947-04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1958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昆明市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811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-135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佤族清戏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云南省腾冲市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王祖芳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佤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1969-04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1984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腾冲市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原传承人去世</w:t>
            </w:r>
          </w:p>
        </w:tc>
      </w:tr>
      <w:tr w:rsidR="0031712D" w:rsidRPr="00D453C9">
        <w:trPr>
          <w:trHeight w:val="594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传统戏剧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Ⅳ</w:t>
            </w:r>
            <w:r w:rsidRPr="00D453C9">
              <w:rPr>
                <w:sz w:val="24"/>
                <w:szCs w:val="24"/>
              </w:rPr>
              <w:t>-151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关索戏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112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周如文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1967-06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1986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9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云南省</w:t>
            </w:r>
            <w:r w:rsidRPr="00D453C9">
              <w:rPr>
                <w:rFonts w:cs="仿宋_GB2312" w:hint="eastAsia"/>
                <w:sz w:val="24"/>
                <w:szCs w:val="24"/>
              </w:rPr>
              <w:t>昆明市、澄江县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传统体育、杂技与游艺（</w:t>
      </w:r>
      <w:r w:rsidRPr="00D453C9">
        <w:t>1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92"/>
        <w:gridCol w:w="897"/>
        <w:gridCol w:w="1371"/>
        <w:gridCol w:w="1134"/>
        <w:gridCol w:w="1417"/>
        <w:gridCol w:w="986"/>
        <w:gridCol w:w="540"/>
        <w:gridCol w:w="540"/>
        <w:gridCol w:w="1080"/>
        <w:gridCol w:w="1080"/>
        <w:gridCol w:w="1620"/>
        <w:gridCol w:w="1533"/>
        <w:gridCol w:w="1707"/>
      </w:tblGrid>
      <w:tr w:rsidR="0031712D" w:rsidRPr="00D453C9">
        <w:trPr>
          <w:trHeight w:val="274"/>
          <w:jc w:val="center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811" w:type="dxa"/>
            <w:gridSpan w:val="5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379" w:type="dxa"/>
            <w:gridSpan w:val="7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707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890"/>
          <w:jc w:val="center"/>
        </w:trPr>
        <w:tc>
          <w:tcPr>
            <w:tcW w:w="534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89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37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707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868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传统体育、杂技与游艺</w:t>
            </w:r>
          </w:p>
        </w:tc>
        <w:tc>
          <w:tcPr>
            <w:tcW w:w="89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Ⅵ</w:t>
            </w:r>
            <w:r w:rsidRPr="00D453C9">
              <w:rPr>
                <w:sz w:val="24"/>
                <w:szCs w:val="24"/>
              </w:rPr>
              <w:t>-21</w:t>
            </w:r>
          </w:p>
        </w:tc>
        <w:tc>
          <w:tcPr>
            <w:tcW w:w="137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摔跤（彝族摔跤）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云南省石林县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李有贵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1960-03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云南省石林县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传统美术（</w:t>
      </w:r>
      <w:r w:rsidRPr="00D453C9">
        <w:t>4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851"/>
        <w:gridCol w:w="1843"/>
        <w:gridCol w:w="992"/>
        <w:gridCol w:w="1417"/>
        <w:gridCol w:w="986"/>
        <w:gridCol w:w="540"/>
        <w:gridCol w:w="540"/>
        <w:gridCol w:w="1080"/>
        <w:gridCol w:w="1080"/>
        <w:gridCol w:w="1620"/>
        <w:gridCol w:w="1533"/>
        <w:gridCol w:w="1707"/>
      </w:tblGrid>
      <w:tr w:rsidR="0031712D" w:rsidRPr="00D453C9">
        <w:trPr>
          <w:trHeight w:val="274"/>
          <w:jc w:val="center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811" w:type="dxa"/>
            <w:gridSpan w:val="5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379" w:type="dxa"/>
            <w:gridSpan w:val="7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707" w:type="dxa"/>
            <w:vMerge w:val="restart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174"/>
          <w:jc w:val="center"/>
        </w:trPr>
        <w:tc>
          <w:tcPr>
            <w:tcW w:w="534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707" w:type="dxa"/>
            <w:vMerge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374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传统美术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Ⅶ</w:t>
            </w:r>
            <w:r w:rsidRPr="00D453C9">
              <w:rPr>
                <w:sz w:val="24"/>
                <w:szCs w:val="24"/>
              </w:rPr>
              <w:t>-13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纳西族东巴画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云南省丽江市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和世先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纳西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1942-12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1949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云南省丽江市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原传承人去世</w:t>
            </w:r>
          </w:p>
        </w:tc>
      </w:tr>
      <w:tr w:rsidR="0031712D" w:rsidRPr="00D453C9">
        <w:trPr>
          <w:trHeight w:val="1177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传统美术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Ⅶ</w:t>
            </w:r>
            <w:r w:rsidRPr="00D453C9">
              <w:rPr>
                <w:sz w:val="24"/>
                <w:szCs w:val="24"/>
              </w:rPr>
              <w:t>-58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木雕（剑川木雕）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云南省剑川县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段四兴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1973-08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1985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云南省剑川县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55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传统美术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Ⅶ</w:t>
            </w:r>
            <w:r w:rsidRPr="00D453C9">
              <w:rPr>
                <w:sz w:val="24"/>
                <w:szCs w:val="24"/>
              </w:rPr>
              <w:t>-78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彝族（撒尼）刺绣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云南省石林县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毕跃英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C44641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1954-12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1962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云南省石林县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983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传统美术</w:t>
            </w:r>
          </w:p>
        </w:tc>
        <w:tc>
          <w:tcPr>
            <w:tcW w:w="851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Ⅶ</w:t>
            </w:r>
            <w:r w:rsidRPr="00D453C9">
              <w:rPr>
                <w:sz w:val="24"/>
                <w:szCs w:val="24"/>
              </w:rPr>
              <w:t>-96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建筑彩绘（白族民居彩绘）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云南省大理市</w:t>
            </w:r>
          </w:p>
        </w:tc>
        <w:tc>
          <w:tcPr>
            <w:tcW w:w="141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杨克文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1969-09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1987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7A4E2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云南省大理市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611E05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传统技艺（</w:t>
      </w:r>
      <w:r w:rsidRPr="00D453C9">
        <w:t>13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993"/>
        <w:gridCol w:w="1842"/>
        <w:gridCol w:w="1266"/>
        <w:gridCol w:w="1428"/>
        <w:gridCol w:w="992"/>
        <w:gridCol w:w="567"/>
        <w:gridCol w:w="567"/>
        <w:gridCol w:w="1134"/>
        <w:gridCol w:w="992"/>
        <w:gridCol w:w="1701"/>
        <w:gridCol w:w="1418"/>
        <w:gridCol w:w="1289"/>
      </w:tblGrid>
      <w:tr w:rsidR="0031712D" w:rsidRPr="00D453C9">
        <w:trPr>
          <w:trHeight w:val="274"/>
          <w:jc w:val="center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6237" w:type="dxa"/>
            <w:gridSpan w:val="5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371" w:type="dxa"/>
            <w:gridSpan w:val="7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289" w:type="dxa"/>
            <w:vMerge w:val="restart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749"/>
          <w:jc w:val="center"/>
        </w:trPr>
        <w:tc>
          <w:tcPr>
            <w:tcW w:w="534" w:type="dxa"/>
            <w:vMerge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89188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89188D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289" w:type="dxa"/>
            <w:vMerge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381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-5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傣族慢轮制陶技艺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云南省西双版纳州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玉</w:t>
            </w:r>
            <w:r w:rsidRPr="00D453C9">
              <w:rPr>
                <w:sz w:val="24"/>
                <w:szCs w:val="24"/>
              </w:rPr>
              <w:t xml:space="preserve">  </w:t>
            </w:r>
            <w:r w:rsidRPr="00D453C9">
              <w:rPr>
                <w:rFonts w:cs="仿宋_GB2312" w:hint="eastAsia"/>
                <w:sz w:val="24"/>
                <w:szCs w:val="24"/>
              </w:rPr>
              <w:t>勐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1957-04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1981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2007-04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云南省西双版纳州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632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-26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白族扎染技艺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云南省大理市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段银开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1975-04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1985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26180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云南省大理市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  <w:tr w:rsidR="0031712D" w:rsidRPr="00D453C9">
        <w:trPr>
          <w:trHeight w:val="755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-40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银饰锻制技艺（鹤庆银器锻制技艺）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云南省鹤庆县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寸发标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1962-06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1978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1999-06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云南省鹤庆县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43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-40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银饰锻制技艺（鹤庆银器锻制技艺）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云南省鹤庆县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母炳林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白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1970-12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1983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2002-05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云南省鹤庆县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418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-98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陶器烧制技艺（藏族黑陶烧制技艺）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云南省迪庆州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当珍批初（郭军华）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藏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1967-05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1977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云南省迪庆州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原传承人去世</w:t>
            </w:r>
          </w:p>
        </w:tc>
      </w:tr>
      <w:tr w:rsidR="0031712D" w:rsidRPr="00D453C9">
        <w:trPr>
          <w:trHeight w:val="320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-98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陶器烧制技艺（建水紫陶烧制技艺）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云南省建水县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陈绍康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snapToGrid w:val="0"/>
              <w:spacing w:line="360" w:lineRule="exact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1939-06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云南省建水县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416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-106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傣族织锦技艺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云南省西双版纳州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玉儿甩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1958-08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1971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云南省西双版纳州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ascii="仿宋" w:eastAsia="仿宋" w:hAnsi="仿宋" w:cs="仿宋" w:hint="eastAsia"/>
                <w:sz w:val="24"/>
                <w:szCs w:val="24"/>
              </w:rPr>
              <w:t>增补传承人</w:t>
            </w:r>
          </w:p>
        </w:tc>
      </w:tr>
      <w:tr w:rsidR="0031712D" w:rsidRPr="00D453C9">
        <w:trPr>
          <w:trHeight w:val="813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-124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民族乐器制作技艺（傣族象脚鼓制作技艺）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云南省临沧市临翔区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俸传诗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傣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1941-04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1978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云南省临沧市临翔区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8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-149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红茶制作技艺（滇红茶制作技艺）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</w:t>
            </w:r>
          </w:p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凤庆县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525BF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张成仁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1967-07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1984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云南滇红集团股份有限公司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8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-151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普洱茶制作技艺（贡茶制作技艺）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云南省宁洱县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李兴昌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1954-01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1987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云南省宁洱县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8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-166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火腿制作技艺（宣威火腿制作技艺）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云南省宣威市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管升阔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1953-02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1971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云南省宣威市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39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-195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乌铜走银制作技艺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云南省石屏县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金永才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1953-09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1976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云南省石屏县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昆明官渡区、晋宁县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1124"/>
          <w:jc w:val="center"/>
        </w:trPr>
        <w:tc>
          <w:tcPr>
            <w:tcW w:w="5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传统技艺</w:t>
            </w:r>
          </w:p>
        </w:tc>
        <w:tc>
          <w:tcPr>
            <w:tcW w:w="993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Ⅷ</w:t>
            </w:r>
            <w:r w:rsidRPr="00D453C9">
              <w:rPr>
                <w:sz w:val="24"/>
                <w:szCs w:val="24"/>
              </w:rPr>
              <w:t>-235</w:t>
            </w:r>
          </w:p>
        </w:tc>
        <w:tc>
          <w:tcPr>
            <w:tcW w:w="184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蒙自过桥米线制作技艺</w:t>
            </w:r>
          </w:p>
        </w:tc>
        <w:tc>
          <w:tcPr>
            <w:tcW w:w="1266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云南省蒙自市</w:t>
            </w:r>
          </w:p>
        </w:tc>
        <w:tc>
          <w:tcPr>
            <w:tcW w:w="142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王丽珠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1955-12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1975</w:t>
            </w:r>
          </w:p>
        </w:tc>
        <w:tc>
          <w:tcPr>
            <w:tcW w:w="1701" w:type="dxa"/>
            <w:vAlign w:val="center"/>
          </w:tcPr>
          <w:p w:rsidR="0031712D" w:rsidRPr="00D453C9" w:rsidRDefault="0031712D" w:rsidP="00367EE8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云南省蒙自市</w:t>
            </w:r>
          </w:p>
        </w:tc>
        <w:tc>
          <w:tcPr>
            <w:tcW w:w="1289" w:type="dxa"/>
            <w:vAlign w:val="center"/>
          </w:tcPr>
          <w:p w:rsidR="0031712D" w:rsidRPr="00D453C9" w:rsidRDefault="0031712D" w:rsidP="00367EE8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传统医药（</w:t>
      </w:r>
      <w:r w:rsidRPr="00D453C9">
        <w:t>1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="890" w:tblpY="287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1134"/>
        <w:gridCol w:w="1843"/>
        <w:gridCol w:w="992"/>
        <w:gridCol w:w="1134"/>
        <w:gridCol w:w="986"/>
        <w:gridCol w:w="540"/>
        <w:gridCol w:w="540"/>
        <w:gridCol w:w="1080"/>
        <w:gridCol w:w="1080"/>
        <w:gridCol w:w="1620"/>
        <w:gridCol w:w="1533"/>
        <w:gridCol w:w="1707"/>
      </w:tblGrid>
      <w:tr w:rsidR="0031712D" w:rsidRPr="00D453C9">
        <w:trPr>
          <w:trHeight w:val="274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811" w:type="dxa"/>
            <w:gridSpan w:val="5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379" w:type="dxa"/>
            <w:gridSpan w:val="7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707" w:type="dxa"/>
            <w:vMerge w:val="restart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795"/>
        </w:trPr>
        <w:tc>
          <w:tcPr>
            <w:tcW w:w="534" w:type="dxa"/>
            <w:vMerge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843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86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707" w:type="dxa"/>
            <w:vMerge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503"/>
        </w:trPr>
        <w:tc>
          <w:tcPr>
            <w:tcW w:w="534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传统医药</w:t>
            </w:r>
          </w:p>
        </w:tc>
        <w:tc>
          <w:tcPr>
            <w:tcW w:w="1134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Ⅸ</w:t>
            </w:r>
            <w:r w:rsidRPr="00D453C9">
              <w:rPr>
                <w:sz w:val="24"/>
                <w:szCs w:val="24"/>
              </w:rPr>
              <w:t>-4</w:t>
            </w:r>
          </w:p>
        </w:tc>
        <w:tc>
          <w:tcPr>
            <w:tcW w:w="1843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中医传统制剂方法（昆中药传统中药制剂）</w:t>
            </w:r>
          </w:p>
        </w:tc>
        <w:tc>
          <w:tcPr>
            <w:tcW w:w="992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云南省昆明市</w:t>
            </w:r>
          </w:p>
        </w:tc>
        <w:tc>
          <w:tcPr>
            <w:tcW w:w="1134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86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张元昆</w:t>
            </w:r>
          </w:p>
        </w:tc>
        <w:tc>
          <w:tcPr>
            <w:tcW w:w="540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汉</w:t>
            </w:r>
          </w:p>
        </w:tc>
        <w:tc>
          <w:tcPr>
            <w:tcW w:w="1080" w:type="dxa"/>
          </w:tcPr>
          <w:p w:rsidR="0031712D" w:rsidRPr="00D453C9" w:rsidRDefault="0031712D" w:rsidP="005B52D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1948-01</w:t>
            </w:r>
          </w:p>
        </w:tc>
        <w:tc>
          <w:tcPr>
            <w:tcW w:w="1080" w:type="dxa"/>
          </w:tcPr>
          <w:p w:rsidR="0031712D" w:rsidRPr="00D453C9" w:rsidRDefault="0031712D" w:rsidP="005B52D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1965</w:t>
            </w:r>
          </w:p>
        </w:tc>
        <w:tc>
          <w:tcPr>
            <w:tcW w:w="1620" w:type="dxa"/>
          </w:tcPr>
          <w:p w:rsidR="0031712D" w:rsidRPr="00D453C9" w:rsidRDefault="0031712D" w:rsidP="005B52D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昆明中药厂有限公司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</w:p>
    <w:p w:rsidR="0031712D" w:rsidRPr="00D453C9" w:rsidRDefault="0031712D" w:rsidP="000875A9">
      <w:pPr>
        <w:snapToGrid w:val="0"/>
        <w:spacing w:line="360" w:lineRule="exact"/>
      </w:pPr>
      <w:r w:rsidRPr="00D453C9">
        <w:rPr>
          <w:rFonts w:cs="仿宋_GB2312" w:hint="eastAsia"/>
        </w:rPr>
        <w:t>民俗（</w:t>
      </w:r>
      <w:r w:rsidRPr="00D453C9">
        <w:t>8</w:t>
      </w:r>
      <w:r w:rsidRPr="00D453C9">
        <w:rPr>
          <w:rFonts w:cs="仿宋_GB2312" w:hint="eastAsia"/>
        </w:rPr>
        <w:t>人）</w:t>
      </w:r>
    </w:p>
    <w:tbl>
      <w:tblPr>
        <w:tblpPr w:leftFromText="180" w:rightFromText="180" w:vertAnchor="text" w:horzAnchor="page" w:tblpXSpec="center" w:tblpY="287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0"/>
        <w:gridCol w:w="992"/>
        <w:gridCol w:w="1418"/>
        <w:gridCol w:w="1134"/>
        <w:gridCol w:w="1276"/>
        <w:gridCol w:w="992"/>
        <w:gridCol w:w="675"/>
        <w:gridCol w:w="540"/>
        <w:gridCol w:w="1080"/>
        <w:gridCol w:w="1080"/>
        <w:gridCol w:w="1620"/>
        <w:gridCol w:w="1533"/>
        <w:gridCol w:w="1707"/>
      </w:tblGrid>
      <w:tr w:rsidR="0031712D" w:rsidRPr="00D453C9">
        <w:trPr>
          <w:trHeight w:val="274"/>
        </w:trPr>
        <w:tc>
          <w:tcPr>
            <w:tcW w:w="534" w:type="dxa"/>
            <w:vMerge w:val="restart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序号</w:t>
            </w:r>
          </w:p>
        </w:tc>
        <w:tc>
          <w:tcPr>
            <w:tcW w:w="5670" w:type="dxa"/>
            <w:gridSpan w:val="5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 w:rsidRPr="00D453C9">
              <w:rPr>
                <w:rFonts w:ascii="仿宋_GB2312" w:hAnsi="仿宋_GB2312" w:cs="仿宋_GB2312" w:hint="eastAsia"/>
              </w:rPr>
              <w:t>项目基本信息</w:t>
            </w:r>
          </w:p>
        </w:tc>
        <w:tc>
          <w:tcPr>
            <w:tcW w:w="7520" w:type="dxa"/>
            <w:gridSpan w:val="7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ascii="仿宋_GB2312" w:hAnsi="仿宋_GB2312" w:cs="仿宋_GB2312" w:hint="eastAsia"/>
              </w:rPr>
              <w:t>代表性传承人基本信息</w:t>
            </w:r>
          </w:p>
        </w:tc>
        <w:tc>
          <w:tcPr>
            <w:tcW w:w="1707" w:type="dxa"/>
            <w:vMerge w:val="restart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31712D" w:rsidRPr="00D453C9">
        <w:trPr>
          <w:trHeight w:val="1741"/>
        </w:trPr>
        <w:tc>
          <w:tcPr>
            <w:tcW w:w="534" w:type="dxa"/>
            <w:vMerge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申报地区或单位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入选国家级名录时间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（具体到年）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姓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名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性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出生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从艺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起始年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当选省级代表性传承人时间</w:t>
            </w:r>
          </w:p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1"/>
                <w:szCs w:val="21"/>
              </w:rPr>
              <w:t>（具体到年月）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所在单位</w:t>
            </w:r>
            <w:r w:rsidRPr="00D453C9">
              <w:rPr>
                <w:sz w:val="24"/>
                <w:szCs w:val="24"/>
              </w:rPr>
              <w:t>/</w:t>
            </w:r>
            <w:r w:rsidRPr="00D453C9">
              <w:rPr>
                <w:rFonts w:cs="仿宋_GB2312" w:hint="eastAsia"/>
                <w:sz w:val="24"/>
                <w:szCs w:val="24"/>
              </w:rPr>
              <w:t>主要开展传承活动地区</w:t>
            </w:r>
          </w:p>
        </w:tc>
        <w:tc>
          <w:tcPr>
            <w:tcW w:w="1707" w:type="dxa"/>
            <w:vMerge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151"/>
        </w:trPr>
        <w:tc>
          <w:tcPr>
            <w:tcW w:w="5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景颇族目瑙纵歌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云南省陇川县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赵保忠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景颇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1956-06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1983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云南省德宏州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rFonts w:cs="仿宋_GB2312" w:hint="eastAsia"/>
                <w:sz w:val="28"/>
                <w:szCs w:val="28"/>
              </w:rPr>
              <w:t>原传承人去世</w:t>
            </w:r>
          </w:p>
        </w:tc>
      </w:tr>
      <w:tr w:rsidR="0031712D" w:rsidRPr="00D453C9">
        <w:trPr>
          <w:trHeight w:val="1110"/>
        </w:trPr>
        <w:tc>
          <w:tcPr>
            <w:tcW w:w="5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-23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独龙族卡雀哇节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云南省贡山县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王国光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独龙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1968-08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1982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云南省贡山县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410"/>
        </w:trPr>
        <w:tc>
          <w:tcPr>
            <w:tcW w:w="5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-24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怒族仙女节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EB6527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云南省贡山县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李汉良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怒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1955-08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1970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EE0DF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2002-05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云南省贡山县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558"/>
        </w:trPr>
        <w:tc>
          <w:tcPr>
            <w:tcW w:w="5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-78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德昂族浇花节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云南省德宏州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王腊生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德昂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1942-09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1957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云南省德宏州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408"/>
        </w:trPr>
        <w:tc>
          <w:tcPr>
            <w:tcW w:w="5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D453C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-85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民间信俗（梅里神山祭祀）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云南省德钦县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斯那品初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藏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1967-08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1974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云南省德钦县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A560A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1712D" w:rsidRPr="00D453C9">
        <w:trPr>
          <w:trHeight w:val="1403"/>
        </w:trPr>
        <w:tc>
          <w:tcPr>
            <w:tcW w:w="534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458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-85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民间信俗（女子太阳山祭祀）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云南省西畴县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刘仕美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壮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1945-03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1964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云南省西畴县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0875A9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D453C9">
        <w:trPr>
          <w:trHeight w:val="70"/>
        </w:trPr>
        <w:tc>
          <w:tcPr>
            <w:tcW w:w="5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A54584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r w:rsidRPr="00D453C9">
              <w:rPr>
                <w:sz w:val="24"/>
                <w:szCs w:val="24"/>
              </w:rPr>
              <w:t>-146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苗族花山节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云南省屏边县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侯宝兵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E4574A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男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苗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1953-05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1961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2014-09</w:t>
            </w:r>
          </w:p>
        </w:tc>
        <w:tc>
          <w:tcPr>
            <w:tcW w:w="1533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云南省屏边县</w:t>
            </w:r>
          </w:p>
        </w:tc>
        <w:tc>
          <w:tcPr>
            <w:tcW w:w="1707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12D" w:rsidRPr="004345F3">
        <w:trPr>
          <w:trHeight w:val="1124"/>
        </w:trPr>
        <w:tc>
          <w:tcPr>
            <w:tcW w:w="534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民俗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Ⅹ</w:t>
            </w:r>
            <w:bookmarkStart w:id="0" w:name="_GoBack"/>
            <w:bookmarkEnd w:id="0"/>
            <w:r w:rsidRPr="00D453C9">
              <w:rPr>
                <w:sz w:val="24"/>
                <w:szCs w:val="24"/>
              </w:rPr>
              <w:t>-156</w:t>
            </w:r>
          </w:p>
        </w:tc>
        <w:tc>
          <w:tcPr>
            <w:tcW w:w="1418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彝族服饰</w:t>
            </w:r>
          </w:p>
        </w:tc>
        <w:tc>
          <w:tcPr>
            <w:tcW w:w="1134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云南省楚雄州</w:t>
            </w:r>
          </w:p>
        </w:tc>
        <w:tc>
          <w:tcPr>
            <w:tcW w:w="1276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普玉珍</w:t>
            </w:r>
          </w:p>
        </w:tc>
        <w:tc>
          <w:tcPr>
            <w:tcW w:w="675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女</w:t>
            </w:r>
          </w:p>
        </w:tc>
        <w:tc>
          <w:tcPr>
            <w:tcW w:w="540" w:type="dxa"/>
            <w:vAlign w:val="center"/>
          </w:tcPr>
          <w:p w:rsidR="0031712D" w:rsidRPr="00D453C9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彝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1956-07</w:t>
            </w:r>
          </w:p>
        </w:tc>
        <w:tc>
          <w:tcPr>
            <w:tcW w:w="108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1976</w:t>
            </w:r>
          </w:p>
        </w:tc>
        <w:tc>
          <w:tcPr>
            <w:tcW w:w="1620" w:type="dxa"/>
            <w:vAlign w:val="center"/>
          </w:tcPr>
          <w:p w:rsidR="0031712D" w:rsidRPr="00D453C9" w:rsidRDefault="0031712D" w:rsidP="00847FE0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sz w:val="24"/>
                <w:szCs w:val="24"/>
              </w:rPr>
              <w:t>2010-05</w:t>
            </w:r>
          </w:p>
        </w:tc>
        <w:tc>
          <w:tcPr>
            <w:tcW w:w="1533" w:type="dxa"/>
            <w:vAlign w:val="center"/>
          </w:tcPr>
          <w:p w:rsidR="0031712D" w:rsidRPr="004006D1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D453C9">
              <w:rPr>
                <w:rFonts w:cs="仿宋_GB2312" w:hint="eastAsia"/>
                <w:sz w:val="24"/>
                <w:szCs w:val="24"/>
              </w:rPr>
              <w:t>云南省武定县</w:t>
            </w:r>
          </w:p>
        </w:tc>
        <w:tc>
          <w:tcPr>
            <w:tcW w:w="1707" w:type="dxa"/>
            <w:vAlign w:val="center"/>
          </w:tcPr>
          <w:p w:rsidR="0031712D" w:rsidRPr="00F4490F" w:rsidRDefault="0031712D" w:rsidP="00E4574A"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712D" w:rsidRPr="008A16DC" w:rsidRDefault="0031712D" w:rsidP="000875A9">
      <w:pPr>
        <w:snapToGrid w:val="0"/>
        <w:spacing w:line="360" w:lineRule="exact"/>
      </w:pPr>
    </w:p>
    <w:sectPr w:rsidR="0031712D" w:rsidRPr="008A16DC" w:rsidSect="00B9792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2D" w:rsidRDefault="0031712D" w:rsidP="00802568">
      <w:r>
        <w:separator/>
      </w:r>
    </w:p>
  </w:endnote>
  <w:endnote w:type="continuationSeparator" w:id="0">
    <w:p w:rsidR="0031712D" w:rsidRDefault="0031712D" w:rsidP="0080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2D" w:rsidRDefault="0031712D" w:rsidP="00802568">
      <w:r>
        <w:separator/>
      </w:r>
    </w:p>
  </w:footnote>
  <w:footnote w:type="continuationSeparator" w:id="0">
    <w:p w:rsidR="0031712D" w:rsidRDefault="0031712D" w:rsidP="00802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921"/>
    <w:rsid w:val="0000029C"/>
    <w:rsid w:val="000306AC"/>
    <w:rsid w:val="00036866"/>
    <w:rsid w:val="00055972"/>
    <w:rsid w:val="000875A9"/>
    <w:rsid w:val="00091725"/>
    <w:rsid w:val="000A10B3"/>
    <w:rsid w:val="000A262D"/>
    <w:rsid w:val="001136B6"/>
    <w:rsid w:val="001511C6"/>
    <w:rsid w:val="00174345"/>
    <w:rsid w:val="00182F5B"/>
    <w:rsid w:val="00186347"/>
    <w:rsid w:val="0019509E"/>
    <w:rsid w:val="00195CB4"/>
    <w:rsid w:val="001A684E"/>
    <w:rsid w:val="001B2C1B"/>
    <w:rsid w:val="001D3BEE"/>
    <w:rsid w:val="001D6B26"/>
    <w:rsid w:val="001F1F05"/>
    <w:rsid w:val="00200C25"/>
    <w:rsid w:val="002034E2"/>
    <w:rsid w:val="00205EC0"/>
    <w:rsid w:val="00212626"/>
    <w:rsid w:val="00261804"/>
    <w:rsid w:val="00264721"/>
    <w:rsid w:val="002C3AEC"/>
    <w:rsid w:val="002D3D3F"/>
    <w:rsid w:val="00300D35"/>
    <w:rsid w:val="0031712D"/>
    <w:rsid w:val="0032247F"/>
    <w:rsid w:val="00336145"/>
    <w:rsid w:val="0036261E"/>
    <w:rsid w:val="00367EE8"/>
    <w:rsid w:val="003C1813"/>
    <w:rsid w:val="003C7711"/>
    <w:rsid w:val="003E63CB"/>
    <w:rsid w:val="004006D1"/>
    <w:rsid w:val="00413F44"/>
    <w:rsid w:val="004345F3"/>
    <w:rsid w:val="00453B4F"/>
    <w:rsid w:val="004653C0"/>
    <w:rsid w:val="00476415"/>
    <w:rsid w:val="004852A3"/>
    <w:rsid w:val="004E3588"/>
    <w:rsid w:val="0050677C"/>
    <w:rsid w:val="00510C7F"/>
    <w:rsid w:val="00525BF0"/>
    <w:rsid w:val="00542A27"/>
    <w:rsid w:val="0055068D"/>
    <w:rsid w:val="00557C4A"/>
    <w:rsid w:val="005B1612"/>
    <w:rsid w:val="005B52D0"/>
    <w:rsid w:val="005B5575"/>
    <w:rsid w:val="005E56CA"/>
    <w:rsid w:val="005E7B48"/>
    <w:rsid w:val="006115DB"/>
    <w:rsid w:val="00611E05"/>
    <w:rsid w:val="0067424C"/>
    <w:rsid w:val="00674680"/>
    <w:rsid w:val="00680314"/>
    <w:rsid w:val="00685F2A"/>
    <w:rsid w:val="006B4177"/>
    <w:rsid w:val="006B7574"/>
    <w:rsid w:val="006C590A"/>
    <w:rsid w:val="006E2776"/>
    <w:rsid w:val="00772EB7"/>
    <w:rsid w:val="007958BB"/>
    <w:rsid w:val="007A4E29"/>
    <w:rsid w:val="007A7B99"/>
    <w:rsid w:val="007C0896"/>
    <w:rsid w:val="007F62A8"/>
    <w:rsid w:val="00802568"/>
    <w:rsid w:val="0081176D"/>
    <w:rsid w:val="00814A98"/>
    <w:rsid w:val="00825FBC"/>
    <w:rsid w:val="00843FF6"/>
    <w:rsid w:val="00847FE0"/>
    <w:rsid w:val="008572C1"/>
    <w:rsid w:val="0089188D"/>
    <w:rsid w:val="008A16DC"/>
    <w:rsid w:val="008A2F5D"/>
    <w:rsid w:val="008B2ADC"/>
    <w:rsid w:val="009041E2"/>
    <w:rsid w:val="009070C7"/>
    <w:rsid w:val="009170B2"/>
    <w:rsid w:val="00954284"/>
    <w:rsid w:val="00964BE4"/>
    <w:rsid w:val="00970982"/>
    <w:rsid w:val="0097134C"/>
    <w:rsid w:val="00973C7D"/>
    <w:rsid w:val="009A3A3F"/>
    <w:rsid w:val="009A48EA"/>
    <w:rsid w:val="009A7168"/>
    <w:rsid w:val="009F246A"/>
    <w:rsid w:val="009F3C1B"/>
    <w:rsid w:val="009F574B"/>
    <w:rsid w:val="00A00339"/>
    <w:rsid w:val="00A54584"/>
    <w:rsid w:val="00A560AC"/>
    <w:rsid w:val="00AA4B4E"/>
    <w:rsid w:val="00AC2CBE"/>
    <w:rsid w:val="00AD4A9A"/>
    <w:rsid w:val="00AE6029"/>
    <w:rsid w:val="00B77954"/>
    <w:rsid w:val="00B968D7"/>
    <w:rsid w:val="00B97921"/>
    <w:rsid w:val="00BB5937"/>
    <w:rsid w:val="00C13DE1"/>
    <w:rsid w:val="00C4229A"/>
    <w:rsid w:val="00C44641"/>
    <w:rsid w:val="00C51469"/>
    <w:rsid w:val="00C86C59"/>
    <w:rsid w:val="00CB2C46"/>
    <w:rsid w:val="00CB70CD"/>
    <w:rsid w:val="00CC0A66"/>
    <w:rsid w:val="00CE40E7"/>
    <w:rsid w:val="00CF2A94"/>
    <w:rsid w:val="00CF66CB"/>
    <w:rsid w:val="00D17E5D"/>
    <w:rsid w:val="00D453C9"/>
    <w:rsid w:val="00D479B5"/>
    <w:rsid w:val="00D6576E"/>
    <w:rsid w:val="00DC3F5C"/>
    <w:rsid w:val="00DC73CD"/>
    <w:rsid w:val="00E4574A"/>
    <w:rsid w:val="00E51170"/>
    <w:rsid w:val="00E82641"/>
    <w:rsid w:val="00E83FB5"/>
    <w:rsid w:val="00EB6527"/>
    <w:rsid w:val="00EE0DF9"/>
    <w:rsid w:val="00F05293"/>
    <w:rsid w:val="00F13A07"/>
    <w:rsid w:val="00F4490F"/>
    <w:rsid w:val="00F47D96"/>
    <w:rsid w:val="00FD5EB2"/>
    <w:rsid w:val="00FE0154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21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2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2568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2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256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828</Words>
  <Characters>4722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baoye</dc:creator>
  <cp:keywords/>
  <dc:description/>
  <cp:lastModifiedBy>董艳玲</cp:lastModifiedBy>
  <cp:revision>2</cp:revision>
  <cp:lastPrinted>2015-12-11T14:56:00Z</cp:lastPrinted>
  <dcterms:created xsi:type="dcterms:W3CDTF">2015-12-14T03:18:00Z</dcterms:created>
  <dcterms:modified xsi:type="dcterms:W3CDTF">2015-12-14T03:18:00Z</dcterms:modified>
</cp:coreProperties>
</file>